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67EA" w14:textId="2B4077A9" w:rsidR="00C20424" w:rsidRDefault="00C20424" w:rsidP="00514753">
      <w:pPr>
        <w:tabs>
          <w:tab w:val="right" w:pos="8789"/>
        </w:tabs>
        <w:spacing w:line="360" w:lineRule="auto"/>
        <w:rPr>
          <w:rFonts w:cs="Calibri"/>
        </w:rPr>
      </w:pPr>
      <w:r w:rsidRPr="009A490A">
        <w:rPr>
          <w:rFonts w:cs="Calibri"/>
        </w:rPr>
        <w:tab/>
        <w:t xml:space="preserve">Kraków, </w:t>
      </w:r>
      <w:r w:rsidR="00CA72DA">
        <w:rPr>
          <w:rFonts w:cs="Calibri"/>
        </w:rPr>
        <w:t>11</w:t>
      </w:r>
      <w:r w:rsidR="009A490A" w:rsidRPr="009A490A">
        <w:rPr>
          <w:rFonts w:cs="Calibri"/>
        </w:rPr>
        <w:t xml:space="preserve"> </w:t>
      </w:r>
      <w:r w:rsidR="003E7C0E">
        <w:rPr>
          <w:rFonts w:cs="Calibri"/>
        </w:rPr>
        <w:t>lipc</w:t>
      </w:r>
      <w:r w:rsidR="00AD3B60">
        <w:rPr>
          <w:rFonts w:cs="Calibri"/>
        </w:rPr>
        <w:t>a 2025</w:t>
      </w:r>
      <w:r w:rsidRPr="009A490A">
        <w:rPr>
          <w:rFonts w:cs="Calibri"/>
        </w:rPr>
        <w:t xml:space="preserve"> r.</w:t>
      </w:r>
    </w:p>
    <w:p w14:paraId="25BBAA26" w14:textId="4F6543BA" w:rsidR="00AD3B60" w:rsidRDefault="00CA72DA" w:rsidP="00AD3B60">
      <w:pPr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</w:rPr>
        <w:t>D</w:t>
      </w:r>
      <w:r w:rsidR="00AD3B60">
        <w:rPr>
          <w:rFonts w:asciiTheme="minorHAnsi" w:hAnsiTheme="minorHAnsi" w:cstheme="minorHAnsi"/>
          <w:bCs/>
        </w:rPr>
        <w:t>K.1100.1.</w:t>
      </w:r>
      <w:r>
        <w:rPr>
          <w:rFonts w:asciiTheme="minorHAnsi" w:hAnsiTheme="minorHAnsi" w:cstheme="minorHAnsi"/>
          <w:bCs/>
        </w:rPr>
        <w:t>5</w:t>
      </w:r>
      <w:r w:rsidR="00AD3B60">
        <w:rPr>
          <w:rFonts w:asciiTheme="minorHAnsi" w:hAnsiTheme="minorHAnsi" w:cstheme="minorHAnsi"/>
          <w:bCs/>
        </w:rPr>
        <w:t>.2025</w:t>
      </w:r>
    </w:p>
    <w:p w14:paraId="5007C4AD" w14:textId="77777777" w:rsidR="00A74237" w:rsidRPr="009A490A" w:rsidRDefault="00A74237" w:rsidP="00CA72DA">
      <w:pPr>
        <w:pStyle w:val="Bezodstpw"/>
        <w:spacing w:line="276" w:lineRule="auto"/>
        <w:jc w:val="center"/>
      </w:pPr>
      <w:r w:rsidRPr="009A490A">
        <w:rPr>
          <w:rStyle w:val="Pogrubienie"/>
          <w:rFonts w:cs="Calibri"/>
          <w:color w:val="000000"/>
        </w:rPr>
        <w:t>Małopolski Ośrodek Ruchu Drogowego w Krakowie</w:t>
      </w:r>
    </w:p>
    <w:p w14:paraId="55110207" w14:textId="51E6A294" w:rsidR="00A74237" w:rsidRPr="00CA72DA" w:rsidRDefault="00CA72DA" w:rsidP="00CA72D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CA72DA">
        <w:rPr>
          <w:rFonts w:asciiTheme="minorHAnsi" w:hAnsiTheme="minorHAnsi" w:cstheme="minorHAnsi"/>
        </w:rPr>
        <w:t>prowadzi nabór na</w:t>
      </w:r>
      <w:r w:rsidR="00A74237" w:rsidRPr="00CA72DA">
        <w:rPr>
          <w:rFonts w:asciiTheme="minorHAnsi" w:hAnsiTheme="minorHAnsi" w:cstheme="minorHAnsi"/>
        </w:rPr>
        <w:t>:</w:t>
      </w:r>
    </w:p>
    <w:p w14:paraId="0887B6F0" w14:textId="78EB4743" w:rsidR="00A74237" w:rsidRPr="00CA72DA" w:rsidRDefault="00CA72DA" w:rsidP="00CA72DA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CA72DA">
        <w:rPr>
          <w:rFonts w:asciiTheme="minorHAnsi" w:hAnsiTheme="minorHAnsi" w:cstheme="minorHAnsi"/>
          <w:b/>
        </w:rPr>
        <w:t>stanowisko</w:t>
      </w:r>
      <w:r w:rsidRPr="00CA72DA">
        <w:rPr>
          <w:rStyle w:val="Pogrubienie"/>
          <w:rFonts w:asciiTheme="minorHAnsi" w:hAnsiTheme="minorHAnsi" w:cstheme="minorHAnsi"/>
          <w:b w:val="0"/>
          <w:color w:val="000000"/>
        </w:rPr>
        <w:t xml:space="preserve"> </w:t>
      </w:r>
      <w:r w:rsidRPr="00CA72DA">
        <w:rPr>
          <w:rFonts w:asciiTheme="minorHAnsi" w:hAnsiTheme="minorHAnsi" w:cstheme="minorHAnsi"/>
          <w:b/>
        </w:rPr>
        <w:t xml:space="preserve">ds. szkoleń (Referenta, </w:t>
      </w:r>
      <w:r w:rsidRPr="00CA72DA">
        <w:rPr>
          <w:rFonts w:asciiTheme="minorHAnsi" w:hAnsiTheme="minorHAnsi" w:cstheme="minorHAnsi"/>
          <w:b/>
        </w:rPr>
        <w:t>Specjalisty lub Starszego Specjalisty)</w:t>
      </w:r>
    </w:p>
    <w:p w14:paraId="5981DA58" w14:textId="633B45C4" w:rsidR="00A74237" w:rsidRPr="00CA72DA" w:rsidRDefault="00A74237" w:rsidP="00CA72D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CA72DA">
        <w:rPr>
          <w:rFonts w:asciiTheme="minorHAnsi" w:hAnsiTheme="minorHAnsi" w:cstheme="minorHAnsi"/>
        </w:rPr>
        <w:t>Miejsce pracy: Kraków</w:t>
      </w:r>
    </w:p>
    <w:p w14:paraId="3780C414" w14:textId="77777777" w:rsidR="00CA72DA" w:rsidRDefault="00CA72DA" w:rsidP="00CA72DA">
      <w:pPr>
        <w:spacing w:after="0"/>
        <w:rPr>
          <w:b/>
          <w:bCs/>
        </w:rPr>
      </w:pPr>
      <w:r>
        <w:rPr>
          <w:b/>
          <w:bCs/>
        </w:rPr>
        <w:t xml:space="preserve">Oferujemy: </w:t>
      </w:r>
    </w:p>
    <w:p w14:paraId="61EEF5CD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 xml:space="preserve">wymiar czasu pracy: 1/2 etatu, </w:t>
      </w:r>
    </w:p>
    <w:p w14:paraId="27589EB4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 xml:space="preserve">podstawa zatrudnienia: umowa o pracę na czas określony (2-miesięczny okres próbny), </w:t>
      </w:r>
    </w:p>
    <w:p w14:paraId="0DCD2215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>wynagrodzenie dla ½ etatu: od 2500 zł brutto (dla stanowiska referenta) do 5000 zł brutto (dla starszego specjalisty), dodatek stażowy,</w:t>
      </w:r>
    </w:p>
    <w:p w14:paraId="11A12612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>miejsce wykonywania pracy: Kraków,</w:t>
      </w:r>
    </w:p>
    <w:p w14:paraId="6E3E3AFB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 xml:space="preserve">pakiet socjalny z ZFŚS, </w:t>
      </w:r>
    </w:p>
    <w:p w14:paraId="6469A319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 xml:space="preserve">możliwość przystąpienia do ubezpieczenia grupowego, zdrowotnego i zakupu pakietu sportowego. </w:t>
      </w:r>
    </w:p>
    <w:p w14:paraId="43A2CFEC" w14:textId="77777777" w:rsidR="00CA72DA" w:rsidRPr="00CA72DA" w:rsidRDefault="00CA72DA" w:rsidP="00CA72DA">
      <w:pPr>
        <w:spacing w:after="0"/>
        <w:rPr>
          <w:sz w:val="8"/>
          <w:szCs w:val="8"/>
        </w:rPr>
      </w:pPr>
    </w:p>
    <w:p w14:paraId="580F6268" w14:textId="77777777" w:rsidR="00CA72DA" w:rsidRDefault="00CA72DA" w:rsidP="00CA72DA">
      <w:pPr>
        <w:spacing w:after="0"/>
        <w:rPr>
          <w:b/>
          <w:bCs/>
        </w:rPr>
      </w:pPr>
      <w:r>
        <w:rPr>
          <w:b/>
          <w:bCs/>
        </w:rPr>
        <w:t xml:space="preserve">Wymagania: </w:t>
      </w:r>
    </w:p>
    <w:p w14:paraId="613F092B" w14:textId="73F052F5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  <w:jc w:val="both"/>
      </w:pPr>
      <w:r>
        <w:t>posiadanie wiedzy specjalistycznej do prowadzenia kursów reedukacyjnych w zakresie problematyki przeciwalkoholowej i przeciwdziałania narkomanii zgodnie z Rozporządzeniem Ministra Zdrowia z dnia 3 grudnia 2021 r. w sprawie kursu reedukacyjnego w zakresie problematyki przeciwalkoholowej i przeciwdziałania narkomanii oraz szczegółowych warunków i trybu kierowania na badania lekarskie lub badania psychologiczne w zakresie psychologii transportu (Dz. U. 2023 poz. 1629 tj.),</w:t>
      </w:r>
    </w:p>
    <w:p w14:paraId="4A4FAB36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  <w:jc w:val="both"/>
      </w:pPr>
      <w:r>
        <w:t>wykształcenie wyższe (mile widziane wykształcenie kierunkowe psychologiczne, studia podyplomowe, kursy i szkolenia w zakresie terapii uzależnień),</w:t>
      </w:r>
    </w:p>
    <w:p w14:paraId="6D68025E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  <w:jc w:val="both"/>
      </w:pPr>
      <w:r>
        <w:t>mile widziane udokumentowane doświadczenie w prowadzeniu kursów i szkoleń specjalistycznych,</w:t>
      </w:r>
    </w:p>
    <w:p w14:paraId="4A2FC27D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język polski min. poziom C1, </w:t>
      </w:r>
    </w:p>
    <w:p w14:paraId="25451672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umiejętność obsługi komputera oraz urządzeń biurowych, </w:t>
      </w:r>
    </w:p>
    <w:p w14:paraId="667ACF81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znajomość pakietu Office, </w:t>
      </w:r>
    </w:p>
    <w:p w14:paraId="10777BA1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dobra organizacja pracy własnej, </w:t>
      </w:r>
    </w:p>
    <w:p w14:paraId="52CE9B51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wysoka kultura osobista, </w:t>
      </w:r>
    </w:p>
    <w:p w14:paraId="5B29455F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>komunikatywność.</w:t>
      </w:r>
    </w:p>
    <w:p w14:paraId="59572A46" w14:textId="77777777" w:rsidR="00CA72DA" w:rsidRPr="00CA72DA" w:rsidRDefault="00CA72DA" w:rsidP="00CA72DA">
      <w:pPr>
        <w:spacing w:after="0"/>
        <w:rPr>
          <w:sz w:val="8"/>
          <w:szCs w:val="8"/>
        </w:rPr>
      </w:pPr>
    </w:p>
    <w:p w14:paraId="7FFD9452" w14:textId="77777777" w:rsidR="00CA72DA" w:rsidRDefault="00CA72DA" w:rsidP="00CA72DA">
      <w:pPr>
        <w:spacing w:after="0"/>
        <w:rPr>
          <w:b/>
          <w:bCs/>
        </w:rPr>
      </w:pPr>
      <w:r>
        <w:rPr>
          <w:b/>
          <w:bCs/>
        </w:rPr>
        <w:t xml:space="preserve">Zakres obowiązków: </w:t>
      </w:r>
    </w:p>
    <w:p w14:paraId="3E300646" w14:textId="77777777" w:rsidR="00CA72DA" w:rsidRDefault="00CA72DA" w:rsidP="00CA72DA">
      <w:pPr>
        <w:pStyle w:val="Akapitzlist"/>
        <w:numPr>
          <w:ilvl w:val="0"/>
          <w:numId w:val="41"/>
        </w:numPr>
        <w:spacing w:line="256" w:lineRule="auto"/>
        <w:contextualSpacing/>
        <w:jc w:val="both"/>
      </w:pPr>
      <w:r>
        <w:t xml:space="preserve">prowadzenie zajęć na kursach reedukacyjnych zgodnie z wymaganiami zawartymi w Załączniku nr 1 do Rozporządzenia Ministra Zdrowia z dnia 3 grudnia 2021 r. w sprawie kursu reedukacyjnego w zakresie problematyki przeciwalkoholowej i przeciwdziałania narkomanii oraz szczegółowych warunków i trybu kierowania na badania lekarskie lub badania psychologiczne w zakresie psychologii transportu (Dz. U. 2023 poz. 1629 </w:t>
      </w:r>
      <w:proofErr w:type="spellStart"/>
      <w:r>
        <w:t>t.j</w:t>
      </w:r>
      <w:proofErr w:type="spellEnd"/>
      <w:r>
        <w:t>.),</w:t>
      </w:r>
    </w:p>
    <w:p w14:paraId="536D8844" w14:textId="77777777" w:rsidR="00CA72DA" w:rsidRDefault="00CA72DA" w:rsidP="00CA72DA">
      <w:pPr>
        <w:pStyle w:val="Akapitzlist"/>
        <w:numPr>
          <w:ilvl w:val="0"/>
          <w:numId w:val="41"/>
        </w:numPr>
        <w:spacing w:line="256" w:lineRule="auto"/>
        <w:contextualSpacing/>
        <w:jc w:val="both"/>
      </w:pPr>
      <w:r>
        <w:t>opracowanie materiałów do realizacji zajęć szkoleniowych,</w:t>
      </w:r>
    </w:p>
    <w:p w14:paraId="2C117491" w14:textId="77777777" w:rsidR="00CA72DA" w:rsidRDefault="00CA72DA" w:rsidP="00CA72DA">
      <w:pPr>
        <w:pStyle w:val="Akapitzlist"/>
        <w:numPr>
          <w:ilvl w:val="0"/>
          <w:numId w:val="41"/>
        </w:numPr>
        <w:spacing w:line="256" w:lineRule="auto"/>
        <w:contextualSpacing/>
        <w:jc w:val="both"/>
      </w:pPr>
      <w:r>
        <w:t>prowadzenie innych kursów i szkoleń specjalistycznych zgodnie z posiadanymi uprawnieniami i zapotrzebowaniem MORD Kraków.</w:t>
      </w:r>
    </w:p>
    <w:p w14:paraId="34B1ACAD" w14:textId="77777777" w:rsidR="00CA72DA" w:rsidRPr="00CA72DA" w:rsidRDefault="00CA72DA" w:rsidP="00CA72DA">
      <w:pPr>
        <w:spacing w:after="0"/>
        <w:rPr>
          <w:sz w:val="8"/>
          <w:szCs w:val="8"/>
        </w:rPr>
      </w:pPr>
    </w:p>
    <w:p w14:paraId="1F3A4610" w14:textId="77777777" w:rsidR="00CA72DA" w:rsidRDefault="00CA72DA" w:rsidP="00CA72DA">
      <w:pPr>
        <w:spacing w:after="0"/>
        <w:rPr>
          <w:b/>
          <w:bCs/>
        </w:rPr>
      </w:pPr>
      <w:r>
        <w:rPr>
          <w:b/>
          <w:bCs/>
        </w:rPr>
        <w:t xml:space="preserve">Informacje dodatkowe: </w:t>
      </w:r>
    </w:p>
    <w:p w14:paraId="2375CA89" w14:textId="77777777" w:rsidR="00CA72DA" w:rsidRPr="00CA72DA" w:rsidRDefault="00CA72DA" w:rsidP="00CA72DA">
      <w:pPr>
        <w:spacing w:after="0"/>
        <w:rPr>
          <w:b/>
          <w:bCs/>
          <w:sz w:val="8"/>
          <w:szCs w:val="8"/>
        </w:rPr>
      </w:pPr>
      <w:bookmarkStart w:id="0" w:name="_GoBack"/>
      <w:bookmarkEnd w:id="0"/>
    </w:p>
    <w:p w14:paraId="199E85CB" w14:textId="77777777" w:rsidR="00CA72DA" w:rsidRDefault="00CA72DA" w:rsidP="00224AC1">
      <w:pPr>
        <w:pStyle w:val="Bezodstpw"/>
      </w:pPr>
      <w:r>
        <w:t>CV oraz oświadczenie kandydata w sprawie przetwarzania danych osobowych prosimy przesyłać za pośrednictwem portalu praca.pl, na adres </w:t>
      </w:r>
      <w:r>
        <w:rPr>
          <w:u w:val="single"/>
        </w:rPr>
        <w:t>biuro@mord.krakow.pl</w:t>
      </w:r>
      <w:r>
        <w:t> lub na adres korespondencyjny:</w:t>
      </w:r>
    </w:p>
    <w:p w14:paraId="48B38A3A" w14:textId="77777777" w:rsidR="00224AC1" w:rsidRPr="00224AC1" w:rsidRDefault="00224AC1" w:rsidP="00224AC1">
      <w:pPr>
        <w:pStyle w:val="Bezodstpw"/>
        <w:rPr>
          <w:sz w:val="8"/>
          <w:szCs w:val="8"/>
        </w:rPr>
      </w:pPr>
    </w:p>
    <w:p w14:paraId="717F7623" w14:textId="079ACD42" w:rsidR="00CA72DA" w:rsidRDefault="00CA72DA" w:rsidP="00224AC1">
      <w:pPr>
        <w:pStyle w:val="Bezodstpw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Małopolski Ośrodek Ruchu Drogowego w Krakowie, ul. Nowohucka 3</w:t>
      </w:r>
      <w:r w:rsidR="00224AC1">
        <w:rPr>
          <w:rFonts w:asciiTheme="minorHAnsi" w:hAnsiTheme="minorHAnsi" w:cstheme="minorHAnsi"/>
          <w:color w:val="000000"/>
        </w:rPr>
        <w:t>3a, 30-728 Kraków z dopiskiem „</w:t>
      </w:r>
      <w:r>
        <w:rPr>
          <w:rFonts w:asciiTheme="minorHAnsi" w:hAnsiTheme="minorHAnsi" w:cstheme="minorHAnsi"/>
          <w:color w:val="000000"/>
        </w:rPr>
        <w:t>Oferta – stanowisko ds. szkoleń”</w:t>
      </w:r>
    </w:p>
    <w:p w14:paraId="25A67570" w14:textId="77777777" w:rsidR="00224AC1" w:rsidRPr="00224AC1" w:rsidRDefault="00224AC1" w:rsidP="00224AC1">
      <w:pPr>
        <w:pStyle w:val="Bezodstpw"/>
        <w:rPr>
          <w:rFonts w:asciiTheme="minorHAnsi" w:hAnsiTheme="minorHAnsi" w:cstheme="minorHAnsi"/>
          <w:color w:val="000000"/>
          <w:sz w:val="8"/>
          <w:szCs w:val="8"/>
        </w:rPr>
      </w:pPr>
    </w:p>
    <w:p w14:paraId="41E4222A" w14:textId="77777777" w:rsidR="00CA72DA" w:rsidRPr="00CA72DA" w:rsidRDefault="00CA72DA" w:rsidP="00CA72DA">
      <w:pPr>
        <w:pStyle w:val="Bezodstpw"/>
        <w:rPr>
          <w:b/>
        </w:rPr>
      </w:pPr>
      <w:r w:rsidRPr="00CA72DA">
        <w:rPr>
          <w:b/>
        </w:rPr>
        <w:t>w terminie do 14 sierpnia 2025 r.</w:t>
      </w:r>
    </w:p>
    <w:p w14:paraId="59EB10E8" w14:textId="3D3297C1" w:rsidR="00AD3B60" w:rsidRPr="00CA72DA" w:rsidRDefault="00CA72DA" w:rsidP="008B1FF4">
      <w:pPr>
        <w:pStyle w:val="Bezodstpw"/>
        <w:rPr>
          <w:b/>
          <w:color w:val="000000"/>
        </w:rPr>
      </w:pPr>
      <w:r w:rsidRPr="00CA72DA">
        <w:rPr>
          <w:b/>
          <w:color w:val="000000"/>
        </w:rPr>
        <w:t>Informujemy, że skontaktujemy się tylko z wybranymi kandydatami.</w:t>
      </w:r>
    </w:p>
    <w:p w14:paraId="31653F40" w14:textId="77777777" w:rsidR="008B1FF4" w:rsidRPr="008B1FF4" w:rsidRDefault="008B1FF4" w:rsidP="008B1FF4">
      <w:pPr>
        <w:pStyle w:val="Bezodstpw"/>
        <w:rPr>
          <w:rFonts w:asciiTheme="minorHAnsi" w:eastAsia="SimSun" w:hAnsiTheme="minorHAnsi" w:cstheme="minorHAnsi"/>
          <w:b/>
          <w:lang w:eastAsia="ar-SA"/>
        </w:rPr>
      </w:pPr>
    </w:p>
    <w:p w14:paraId="6197D5D7" w14:textId="77777777" w:rsidR="009A490A" w:rsidRPr="009A490A" w:rsidRDefault="009A490A" w:rsidP="009A490A">
      <w:pPr>
        <w:suppressAutoHyphens/>
        <w:spacing w:after="12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lastRenderedPageBreak/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18F3716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Administratorem Pani/Pana danych osobowych jest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</w:t>
      </w:r>
      <w:r w:rsidRPr="009A490A">
        <w:rPr>
          <w:rFonts w:asciiTheme="minorHAnsi" w:hAnsiTheme="minorHAnsi" w:cstheme="minorHAnsi"/>
          <w:color w:val="000000"/>
        </w:rPr>
        <w:t>Małopolski Ośrodek Ruchu Drogowego w Krakowie z siedzibą przy ul. Nowohuckiej 33a, 30-728 Kraków.</w:t>
      </w:r>
    </w:p>
    <w:p w14:paraId="4E51224D" w14:textId="77777777" w:rsidR="009A490A" w:rsidRPr="009A490A" w:rsidRDefault="009A490A" w:rsidP="009A490A">
      <w:pPr>
        <w:suppressAutoHyphens/>
        <w:spacing w:after="80" w:line="240" w:lineRule="auto"/>
        <w:ind w:left="720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 wyznaczył Inspektora Ochrony Danych z którym można się skontaktować  poprzez e-mail: iod@mord.krakow.pl</w:t>
      </w:r>
    </w:p>
    <w:p w14:paraId="199DC72E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osobowe przetwarzane będą w celu przeprowadzenia obecnego procesu rekrutacyjnego: – na podstawie kodeksu pracy,  natomiast udzielona przez Panią/Pana zgoda będzie podstawą przetwarzania dodatkowych danych osobowych (nie wynikających z powyższych przepisów) zawartych w złożonych przez Panią/Pana dokumentach (np. adres e-mail, nr telefonu, wizerunek )</w:t>
      </w:r>
    </w:p>
    <w:p w14:paraId="54EEF611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będą przetwarzane na podstawie art. 6 ust. 1 lit. a RODO, tj. udzielonej przez Panią/Pana zgody na przetwarzanie danych osobowych oraz na podstawie art. 6 ust. 1 lit. c RODO, tj. konieczności wypełnienia obowiązku prawnego ciążącego na administratorze, wynikającego z przepisów Kodeksu Pracy.</w:t>
      </w:r>
    </w:p>
    <w:p w14:paraId="6E62D984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 xml:space="preserve">Pani/Pana dane osobowe na etapie rekrutacji nie będą przekazywane innym podmiotom.  </w:t>
      </w:r>
    </w:p>
    <w:p w14:paraId="613F9A02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zgromadzone w procesie rekrutacyjnym będą przechowywane przez okres nie dłuższy niż 3 miesiące od zakończenia procedury naboru.</w:t>
      </w:r>
    </w:p>
    <w:p w14:paraId="60041EB5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Odbiorcą Pani/Pana danych może być podmiot działający na zlecenie administratora danych, tj. podmiot świadczący usługi IT w zakresie serwisowania i usuwania awarii.;</w:t>
      </w:r>
    </w:p>
    <w:p w14:paraId="191AF9BF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RODO, a także prawo do cofnięcia zgody w dowolnym momencie bez wpływu na zgodność z prawem przetwarzania, którego dokonano na podstawie zgody przed jej cofnięciem.</w:t>
      </w:r>
    </w:p>
    <w:p w14:paraId="3AEBCEC2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Ma Pani/Pan prawo wniesienia skargi do organu nadzorującego przestrzeganie przepisów w zakresie ochrony danych osobowych tj. Prezesa Urzędu Ochrony Danych Osobowych z siedzibą ul. Stawki 2, 00-193 Warszawa, jeśli stwierdzi Pani/Pan, że przetwarzanie Pani/Pana danych osobowych narusza przepisy RODO.</w:t>
      </w:r>
    </w:p>
    <w:p w14:paraId="0367AF1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nie będą podlegały zautomatyzowanemu podejmowaniu decyzji i nie będą poddawane profilowaniu.</w:t>
      </w:r>
    </w:p>
    <w:p w14:paraId="3BB3B056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77809D91" w14:textId="77777777" w:rsid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6572F55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9BF9BC8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36C82192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36BCB6AE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58F489F3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385D0A04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00B9067C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553A6B48" w14:textId="77777777" w:rsidR="00CA72DA" w:rsidRPr="009A490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C29CB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5FA1056" w14:textId="77777777" w:rsidR="009A490A" w:rsidRPr="009A490A" w:rsidRDefault="009A490A" w:rsidP="009A490A">
      <w:pPr>
        <w:suppressAutoHyphens/>
        <w:spacing w:after="0" w:line="240" w:lineRule="auto"/>
        <w:jc w:val="center"/>
        <w:rPr>
          <w:rFonts w:asciiTheme="minorHAnsi" w:eastAsia="SimSun" w:hAnsiTheme="minorHAnsi" w:cstheme="minorHAnsi"/>
          <w:lang w:eastAsia="ar-SA"/>
        </w:rPr>
      </w:pPr>
    </w:p>
    <w:p w14:paraId="4537B869" w14:textId="77777777" w:rsidR="00CA72DA" w:rsidRDefault="00CA72DA" w:rsidP="00CA72DA">
      <w:pPr>
        <w:spacing w:after="0"/>
        <w:jc w:val="both"/>
        <w:rPr>
          <w:rFonts w:asciiTheme="minorHAnsi" w:hAnsiTheme="minorHAnsi" w:cstheme="minorBidi"/>
        </w:rPr>
      </w:pPr>
      <w:r>
        <w:rPr>
          <w:b/>
          <w:bCs/>
        </w:rPr>
        <w:t xml:space="preserve">OŚWIADCZENIE KANDYDATA DO PRACY W SPRAWIE PRZETWARZANIA DANYCH OSOBOWYCH </w:t>
      </w:r>
    </w:p>
    <w:p w14:paraId="05AA71BC" w14:textId="77777777" w:rsidR="00CA72DA" w:rsidRDefault="00CA72DA" w:rsidP="00CA72DA">
      <w:pPr>
        <w:spacing w:after="0"/>
        <w:jc w:val="both"/>
      </w:pPr>
      <w:r>
        <w:t xml:space="preserve">1.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b/>
          <w:bCs/>
        </w:rPr>
        <w:t xml:space="preserve">wyrażam zgodę na przetwarzanie moich danych osobowych, a także danych, które wykraczają poza dane osobowe określone w art.22¹ §1 Kodeksu pracy zawartych w dokumentach aplikacyjnych przez Małopolski Ośrodek Ruchu Drogowego w Krakowie z siedzibą przy ul. Nowohuckiej 33a, 30-728 Kraków w celu przeprowadzenia obecnego postępowania rekrutacyjnego na stanowisko ds. szkoleń. </w:t>
      </w:r>
    </w:p>
    <w:p w14:paraId="76D9E7C0" w14:textId="77777777" w:rsidR="00CA72DA" w:rsidRDefault="00CA72DA" w:rsidP="00CA72DA">
      <w:pPr>
        <w:spacing w:after="0"/>
        <w:jc w:val="both"/>
      </w:pPr>
      <w:r>
        <w:t xml:space="preserve">2. Oświadczam, iż zapoznałam/em się z powyższą klauzulą informacyjną </w:t>
      </w:r>
    </w:p>
    <w:p w14:paraId="04741E9A" w14:textId="77777777" w:rsidR="00CA72DA" w:rsidRDefault="00CA72DA" w:rsidP="00CA72DA">
      <w:pPr>
        <w:spacing w:after="0"/>
      </w:pPr>
    </w:p>
    <w:p w14:paraId="75C6A8EC" w14:textId="77777777" w:rsidR="00CA72DA" w:rsidRDefault="00CA72DA" w:rsidP="00CA72DA">
      <w:pPr>
        <w:spacing w:after="0"/>
      </w:pPr>
    </w:p>
    <w:p w14:paraId="3409EBBC" w14:textId="61D02406" w:rsidR="00CA72DA" w:rsidRDefault="00CA72DA" w:rsidP="00CA72DA">
      <w:pPr>
        <w:spacing w:after="0"/>
      </w:pPr>
      <w:r>
        <w:t>____________________________</w:t>
      </w:r>
      <w:r>
        <w:t xml:space="preserve">                                                      </w:t>
      </w:r>
      <w:r>
        <w:t>____________________________</w:t>
      </w:r>
    </w:p>
    <w:p w14:paraId="7BA56DC0" w14:textId="728F7478" w:rsidR="00CA72DA" w:rsidRDefault="00CA72DA" w:rsidP="00CA72DA">
      <w:pPr>
        <w:spacing w:after="0"/>
      </w:pPr>
      <w:r>
        <w:t xml:space="preserve">miejscowość, data                                                                                                         </w:t>
      </w:r>
      <w:r>
        <w:t xml:space="preserve"> imię, nazwisko</w:t>
      </w:r>
    </w:p>
    <w:p w14:paraId="21A2E83B" w14:textId="707A2B47" w:rsidR="00514753" w:rsidRPr="009A490A" w:rsidRDefault="00514753" w:rsidP="00A74237">
      <w:pPr>
        <w:spacing w:before="360" w:after="0" w:line="360" w:lineRule="auto"/>
        <w:ind w:left="3686"/>
        <w:jc w:val="both"/>
      </w:pPr>
    </w:p>
    <w:sectPr w:rsidR="00514753" w:rsidRPr="009A490A" w:rsidSect="00D02E19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7" w:right="1417" w:bottom="1417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74E1B" w14:textId="77777777" w:rsidR="009521A2" w:rsidRDefault="009521A2" w:rsidP="00D82051">
      <w:pPr>
        <w:spacing w:after="0" w:line="240" w:lineRule="auto"/>
      </w:pPr>
      <w:r>
        <w:separator/>
      </w:r>
    </w:p>
  </w:endnote>
  <w:endnote w:type="continuationSeparator" w:id="0">
    <w:p w14:paraId="26C1D125" w14:textId="77777777" w:rsidR="009521A2" w:rsidRDefault="009521A2" w:rsidP="00D8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62A1" w14:textId="77777777" w:rsidR="00D82051" w:rsidRPr="00D82051" w:rsidRDefault="00D82051" w:rsidP="00D8205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28F3B440" w14:textId="77777777" w:rsidR="00D82051" w:rsidRPr="00D82051" w:rsidRDefault="00D82051" w:rsidP="00D8205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2856B52C" w14:textId="77777777" w:rsidR="00D82051" w:rsidRPr="00D82051" w:rsidRDefault="00D82051" w:rsidP="00D8205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2448" w14:textId="0D38D6FA" w:rsidR="00D02E19" w:rsidRDefault="00370078" w:rsidP="00486AF1">
    <w:pPr>
      <w:pStyle w:val="BasicParagraph"/>
      <w:rPr>
        <w:rFonts w:ascii="Arial" w:hAnsi="Arial" w:cs="Arial"/>
        <w:b/>
        <w:bCs/>
        <w:color w:val="314F88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970337F" wp14:editId="048F6C42">
          <wp:simplePos x="0" y="0"/>
          <wp:positionH relativeFrom="column">
            <wp:posOffset>2860040</wp:posOffset>
          </wp:positionH>
          <wp:positionV relativeFrom="paragraph">
            <wp:posOffset>-1848485</wp:posOffset>
          </wp:positionV>
          <wp:extent cx="4030980" cy="2974340"/>
          <wp:effectExtent l="0" t="0" r="0" b="0"/>
          <wp:wrapNone/>
          <wp:docPr id="1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97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2C928" w14:textId="77777777" w:rsidR="00486AF1" w:rsidRPr="00D82051" w:rsidRDefault="00486AF1" w:rsidP="00486AF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61DBC5B1" w14:textId="77777777" w:rsidR="00486AF1" w:rsidRPr="00D82051" w:rsidRDefault="00486AF1" w:rsidP="00486AF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473C000D" w14:textId="77777777" w:rsidR="00486AF1" w:rsidRPr="00D82051" w:rsidRDefault="00486AF1" w:rsidP="00486AF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  <w:p w14:paraId="63DACA03" w14:textId="77777777" w:rsidR="00486AF1" w:rsidRDefault="00486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F3D7C" w14:textId="77777777" w:rsidR="009521A2" w:rsidRDefault="009521A2" w:rsidP="00D82051">
      <w:pPr>
        <w:spacing w:after="0" w:line="240" w:lineRule="auto"/>
      </w:pPr>
      <w:r>
        <w:separator/>
      </w:r>
    </w:p>
  </w:footnote>
  <w:footnote w:type="continuationSeparator" w:id="0">
    <w:p w14:paraId="09584CBF" w14:textId="77777777" w:rsidR="009521A2" w:rsidRDefault="009521A2" w:rsidP="00D8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72" w14:textId="77777777" w:rsidR="0087541A" w:rsidRDefault="0087541A">
    <w:pPr>
      <w:pStyle w:val="Nagwek"/>
      <w:rPr>
        <w:noProof/>
      </w:rPr>
    </w:pPr>
  </w:p>
  <w:p w14:paraId="026DD6D3" w14:textId="77777777" w:rsidR="00D82051" w:rsidRDefault="00D82051">
    <w:pPr>
      <w:pStyle w:val="Nagwek"/>
    </w:pPr>
  </w:p>
  <w:p w14:paraId="4AD712FA" w14:textId="77777777" w:rsidR="00D82051" w:rsidRDefault="00D820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A183" w14:textId="600B38DB" w:rsidR="00486AF1" w:rsidRDefault="00370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3D11385" wp14:editId="3F274191">
          <wp:simplePos x="0" y="0"/>
          <wp:positionH relativeFrom="margin">
            <wp:posOffset>4324350</wp:posOffset>
          </wp:positionH>
          <wp:positionV relativeFrom="paragraph">
            <wp:posOffset>-132080</wp:posOffset>
          </wp:positionV>
          <wp:extent cx="2156460" cy="5213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6E6A5B7" wp14:editId="08D426D3">
          <wp:simplePos x="0" y="0"/>
          <wp:positionH relativeFrom="column">
            <wp:posOffset>-476250</wp:posOffset>
          </wp:positionH>
          <wp:positionV relativeFrom="paragraph">
            <wp:posOffset>-353060</wp:posOffset>
          </wp:positionV>
          <wp:extent cx="2222500" cy="800100"/>
          <wp:effectExtent l="0" t="0" r="0" b="0"/>
          <wp:wrapNone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E71475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36" w:hanging="3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48F13DE"/>
    <w:multiLevelType w:val="hybridMultilevel"/>
    <w:tmpl w:val="7C5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651"/>
    <w:multiLevelType w:val="hybridMultilevel"/>
    <w:tmpl w:val="51D02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D2624"/>
    <w:multiLevelType w:val="hybridMultilevel"/>
    <w:tmpl w:val="1B52666E"/>
    <w:lvl w:ilvl="0" w:tplc="BBF8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62F3F"/>
    <w:multiLevelType w:val="hybridMultilevel"/>
    <w:tmpl w:val="B6AC7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62EF"/>
    <w:multiLevelType w:val="multilevel"/>
    <w:tmpl w:val="A852F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A405122"/>
    <w:multiLevelType w:val="hybridMultilevel"/>
    <w:tmpl w:val="9B383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4267B"/>
    <w:multiLevelType w:val="hybridMultilevel"/>
    <w:tmpl w:val="93A2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E1F83"/>
    <w:multiLevelType w:val="hybridMultilevel"/>
    <w:tmpl w:val="2AD4897E"/>
    <w:lvl w:ilvl="0" w:tplc="2968F06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2" w15:restartNumberingAfterBreak="0">
    <w:nsid w:val="2B906FE5"/>
    <w:multiLevelType w:val="hybridMultilevel"/>
    <w:tmpl w:val="0A14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0EE1"/>
    <w:multiLevelType w:val="hybridMultilevel"/>
    <w:tmpl w:val="1850303E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D3A3E77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1F078CA"/>
    <w:multiLevelType w:val="hybridMultilevel"/>
    <w:tmpl w:val="54C80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732D3"/>
    <w:multiLevelType w:val="hybridMultilevel"/>
    <w:tmpl w:val="1B2A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A1C33"/>
    <w:multiLevelType w:val="hybridMultilevel"/>
    <w:tmpl w:val="6F523222"/>
    <w:lvl w:ilvl="0" w:tplc="8F260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B3F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9EB1E7D"/>
    <w:multiLevelType w:val="hybridMultilevel"/>
    <w:tmpl w:val="38E0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E6EE5"/>
    <w:multiLevelType w:val="hybridMultilevel"/>
    <w:tmpl w:val="0F9C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822BB"/>
    <w:multiLevelType w:val="hybridMultilevel"/>
    <w:tmpl w:val="4B7A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B8E"/>
    <w:multiLevelType w:val="hybridMultilevel"/>
    <w:tmpl w:val="EBE8E65E"/>
    <w:lvl w:ilvl="0" w:tplc="15C696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05EF6"/>
    <w:multiLevelType w:val="hybridMultilevel"/>
    <w:tmpl w:val="AF1A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517F3"/>
    <w:multiLevelType w:val="hybridMultilevel"/>
    <w:tmpl w:val="FDB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E5D95"/>
    <w:multiLevelType w:val="hybridMultilevel"/>
    <w:tmpl w:val="B7BA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77295"/>
    <w:multiLevelType w:val="multilevel"/>
    <w:tmpl w:val="4C4EDCF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72F760F"/>
    <w:multiLevelType w:val="hybridMultilevel"/>
    <w:tmpl w:val="B080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079D"/>
    <w:multiLevelType w:val="hybridMultilevel"/>
    <w:tmpl w:val="0B1A20DA"/>
    <w:lvl w:ilvl="0" w:tplc="B708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775B7A"/>
    <w:multiLevelType w:val="hybridMultilevel"/>
    <w:tmpl w:val="0ABC2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9565C"/>
    <w:multiLevelType w:val="hybridMultilevel"/>
    <w:tmpl w:val="7568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E4407"/>
    <w:multiLevelType w:val="hybridMultilevel"/>
    <w:tmpl w:val="8B94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66132"/>
    <w:multiLevelType w:val="hybridMultilevel"/>
    <w:tmpl w:val="1130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A5C7F"/>
    <w:multiLevelType w:val="hybridMultilevel"/>
    <w:tmpl w:val="1E54D768"/>
    <w:lvl w:ilvl="0" w:tplc="B7E671A8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6B457E9A"/>
    <w:multiLevelType w:val="hybridMultilevel"/>
    <w:tmpl w:val="41D2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752AEE"/>
    <w:multiLevelType w:val="hybridMultilevel"/>
    <w:tmpl w:val="12AA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61AFF"/>
    <w:multiLevelType w:val="hybridMultilevel"/>
    <w:tmpl w:val="B5B0D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63FD"/>
    <w:multiLevelType w:val="hybridMultilevel"/>
    <w:tmpl w:val="7F66CD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E3B49"/>
    <w:multiLevelType w:val="hybridMultilevel"/>
    <w:tmpl w:val="3A3E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C2A41"/>
    <w:multiLevelType w:val="hybridMultilevel"/>
    <w:tmpl w:val="F7422A66"/>
    <w:lvl w:ilvl="0" w:tplc="58CA94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7763837"/>
    <w:multiLevelType w:val="hybridMultilevel"/>
    <w:tmpl w:val="A31C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4"/>
  </w:num>
  <w:num w:numId="5">
    <w:abstractNumId w:val="22"/>
  </w:num>
  <w:num w:numId="6">
    <w:abstractNumId w:val="19"/>
  </w:num>
  <w:num w:numId="7">
    <w:abstractNumId w:val="38"/>
  </w:num>
  <w:num w:numId="8">
    <w:abstractNumId w:val="11"/>
  </w:num>
  <w:num w:numId="9">
    <w:abstractNumId w:val="33"/>
  </w:num>
  <w:num w:numId="10">
    <w:abstractNumId w:val="27"/>
  </w:num>
  <w:num w:numId="11">
    <w:abstractNumId w:val="6"/>
  </w:num>
  <w:num w:numId="12">
    <w:abstractNumId w:val="28"/>
  </w:num>
  <w:num w:numId="13">
    <w:abstractNumId w:val="23"/>
  </w:num>
  <w:num w:numId="14">
    <w:abstractNumId w:val="10"/>
  </w:num>
  <w:num w:numId="15">
    <w:abstractNumId w:val="3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7"/>
  </w:num>
  <w:num w:numId="19">
    <w:abstractNumId w:val="3"/>
  </w:num>
  <w:num w:numId="20">
    <w:abstractNumId w:val="2"/>
  </w:num>
  <w:num w:numId="21">
    <w:abstractNumId w:val="26"/>
  </w:num>
  <w:num w:numId="22">
    <w:abstractNumId w:val="34"/>
  </w:num>
  <w:num w:numId="23">
    <w:abstractNumId w:val="39"/>
  </w:num>
  <w:num w:numId="24">
    <w:abstractNumId w:val="29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5"/>
  </w:num>
  <w:num w:numId="28">
    <w:abstractNumId w:val="7"/>
  </w:num>
  <w:num w:numId="29">
    <w:abstractNumId w:val="31"/>
  </w:num>
  <w:num w:numId="30">
    <w:abstractNumId w:val="37"/>
  </w:num>
  <w:num w:numId="31">
    <w:abstractNumId w:val="4"/>
  </w:num>
  <w:num w:numId="32">
    <w:abstractNumId w:val="36"/>
  </w:num>
  <w:num w:numId="33">
    <w:abstractNumId w:val="12"/>
  </w:num>
  <w:num w:numId="34">
    <w:abstractNumId w:val="20"/>
  </w:num>
  <w:num w:numId="35">
    <w:abstractNumId w:val="9"/>
  </w:num>
  <w:num w:numId="36">
    <w:abstractNumId w:val="16"/>
  </w:num>
  <w:num w:numId="37">
    <w:abstractNumId w:val="0"/>
  </w:num>
  <w:num w:numId="38">
    <w:abstractNumId w:val="1"/>
  </w:num>
  <w:num w:numId="39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D"/>
    <w:rsid w:val="00000F92"/>
    <w:rsid w:val="0000248E"/>
    <w:rsid w:val="000035E9"/>
    <w:rsid w:val="00011198"/>
    <w:rsid w:val="00012EFE"/>
    <w:rsid w:val="00013998"/>
    <w:rsid w:val="00013C0B"/>
    <w:rsid w:val="0002110E"/>
    <w:rsid w:val="00024E3F"/>
    <w:rsid w:val="00024E50"/>
    <w:rsid w:val="00026862"/>
    <w:rsid w:val="00027138"/>
    <w:rsid w:val="00030CD0"/>
    <w:rsid w:val="00034604"/>
    <w:rsid w:val="00046468"/>
    <w:rsid w:val="00047787"/>
    <w:rsid w:val="0004785D"/>
    <w:rsid w:val="00050DE7"/>
    <w:rsid w:val="000527DC"/>
    <w:rsid w:val="00056EB8"/>
    <w:rsid w:val="00057221"/>
    <w:rsid w:val="00060421"/>
    <w:rsid w:val="00061C13"/>
    <w:rsid w:val="000630FE"/>
    <w:rsid w:val="0006325F"/>
    <w:rsid w:val="000633D3"/>
    <w:rsid w:val="000643FC"/>
    <w:rsid w:val="000650A8"/>
    <w:rsid w:val="00065486"/>
    <w:rsid w:val="00075151"/>
    <w:rsid w:val="00075237"/>
    <w:rsid w:val="00075D38"/>
    <w:rsid w:val="00077A80"/>
    <w:rsid w:val="0008179B"/>
    <w:rsid w:val="000877A0"/>
    <w:rsid w:val="00090EFD"/>
    <w:rsid w:val="0009198C"/>
    <w:rsid w:val="00091E24"/>
    <w:rsid w:val="00092A0C"/>
    <w:rsid w:val="00094BD2"/>
    <w:rsid w:val="00096537"/>
    <w:rsid w:val="000A779C"/>
    <w:rsid w:val="000A7BB9"/>
    <w:rsid w:val="000B4A5B"/>
    <w:rsid w:val="000C671B"/>
    <w:rsid w:val="000D1F5F"/>
    <w:rsid w:val="000D2575"/>
    <w:rsid w:val="000E16F0"/>
    <w:rsid w:val="000E2BF4"/>
    <w:rsid w:val="000E431F"/>
    <w:rsid w:val="000E51A3"/>
    <w:rsid w:val="000F0B16"/>
    <w:rsid w:val="000F7E2B"/>
    <w:rsid w:val="0010031D"/>
    <w:rsid w:val="001029FF"/>
    <w:rsid w:val="00104FC7"/>
    <w:rsid w:val="00105857"/>
    <w:rsid w:val="00112327"/>
    <w:rsid w:val="00116BD9"/>
    <w:rsid w:val="0012120A"/>
    <w:rsid w:val="0012205D"/>
    <w:rsid w:val="00125FB2"/>
    <w:rsid w:val="001366E0"/>
    <w:rsid w:val="00141411"/>
    <w:rsid w:val="00146B26"/>
    <w:rsid w:val="00162788"/>
    <w:rsid w:val="00163CD6"/>
    <w:rsid w:val="0017275C"/>
    <w:rsid w:val="00173D89"/>
    <w:rsid w:val="00174A21"/>
    <w:rsid w:val="0017572C"/>
    <w:rsid w:val="00177479"/>
    <w:rsid w:val="00177E47"/>
    <w:rsid w:val="00183CB3"/>
    <w:rsid w:val="0018456C"/>
    <w:rsid w:val="001929CC"/>
    <w:rsid w:val="001959A6"/>
    <w:rsid w:val="0019635A"/>
    <w:rsid w:val="001A67B8"/>
    <w:rsid w:val="001B004A"/>
    <w:rsid w:val="001B3D9B"/>
    <w:rsid w:val="001B4303"/>
    <w:rsid w:val="001B793E"/>
    <w:rsid w:val="001C5DE5"/>
    <w:rsid w:val="001C7995"/>
    <w:rsid w:val="001D0037"/>
    <w:rsid w:val="001D11BC"/>
    <w:rsid w:val="001D34D0"/>
    <w:rsid w:val="001D4FB2"/>
    <w:rsid w:val="001E12FB"/>
    <w:rsid w:val="001E284E"/>
    <w:rsid w:val="001F1AD7"/>
    <w:rsid w:val="001F40BF"/>
    <w:rsid w:val="001F643A"/>
    <w:rsid w:val="001F779B"/>
    <w:rsid w:val="00201062"/>
    <w:rsid w:val="00207D14"/>
    <w:rsid w:val="0021049F"/>
    <w:rsid w:val="00210E41"/>
    <w:rsid w:val="002116A6"/>
    <w:rsid w:val="00212275"/>
    <w:rsid w:val="00214583"/>
    <w:rsid w:val="00215318"/>
    <w:rsid w:val="0022006C"/>
    <w:rsid w:val="002204EC"/>
    <w:rsid w:val="002226CB"/>
    <w:rsid w:val="00222B4D"/>
    <w:rsid w:val="00224AC1"/>
    <w:rsid w:val="0023030E"/>
    <w:rsid w:val="002323BF"/>
    <w:rsid w:val="002372F0"/>
    <w:rsid w:val="00237E83"/>
    <w:rsid w:val="00241E28"/>
    <w:rsid w:val="00242869"/>
    <w:rsid w:val="00242FC0"/>
    <w:rsid w:val="002441A7"/>
    <w:rsid w:val="002446FE"/>
    <w:rsid w:val="002633FE"/>
    <w:rsid w:val="002638AE"/>
    <w:rsid w:val="0028468E"/>
    <w:rsid w:val="0028700C"/>
    <w:rsid w:val="002A25C0"/>
    <w:rsid w:val="002A78FD"/>
    <w:rsid w:val="002B145E"/>
    <w:rsid w:val="002B7186"/>
    <w:rsid w:val="002C1159"/>
    <w:rsid w:val="002C260C"/>
    <w:rsid w:val="002C5525"/>
    <w:rsid w:val="002D04C8"/>
    <w:rsid w:val="002D0724"/>
    <w:rsid w:val="002D2454"/>
    <w:rsid w:val="002D4C2B"/>
    <w:rsid w:val="002F02E0"/>
    <w:rsid w:val="002F0F54"/>
    <w:rsid w:val="002F47A9"/>
    <w:rsid w:val="002F7454"/>
    <w:rsid w:val="00303CD9"/>
    <w:rsid w:val="00303D0A"/>
    <w:rsid w:val="00307EB5"/>
    <w:rsid w:val="00311BE0"/>
    <w:rsid w:val="00311C16"/>
    <w:rsid w:val="00316954"/>
    <w:rsid w:val="00317C98"/>
    <w:rsid w:val="00317D42"/>
    <w:rsid w:val="00321B73"/>
    <w:rsid w:val="00323792"/>
    <w:rsid w:val="0032696B"/>
    <w:rsid w:val="00332E2D"/>
    <w:rsid w:val="003366D8"/>
    <w:rsid w:val="0034232F"/>
    <w:rsid w:val="0034749D"/>
    <w:rsid w:val="00347E1F"/>
    <w:rsid w:val="0035374C"/>
    <w:rsid w:val="00353D7C"/>
    <w:rsid w:val="0035486F"/>
    <w:rsid w:val="003556F9"/>
    <w:rsid w:val="00363066"/>
    <w:rsid w:val="00370078"/>
    <w:rsid w:val="00370244"/>
    <w:rsid w:val="00370F2E"/>
    <w:rsid w:val="00371FB2"/>
    <w:rsid w:val="0038142F"/>
    <w:rsid w:val="003835D8"/>
    <w:rsid w:val="00390836"/>
    <w:rsid w:val="0039279A"/>
    <w:rsid w:val="00395981"/>
    <w:rsid w:val="00395A07"/>
    <w:rsid w:val="003962B1"/>
    <w:rsid w:val="003972E3"/>
    <w:rsid w:val="003A1512"/>
    <w:rsid w:val="003A30D8"/>
    <w:rsid w:val="003A585F"/>
    <w:rsid w:val="003A67A0"/>
    <w:rsid w:val="003A7B53"/>
    <w:rsid w:val="003B238B"/>
    <w:rsid w:val="003B24C2"/>
    <w:rsid w:val="003B673F"/>
    <w:rsid w:val="003C56BA"/>
    <w:rsid w:val="003C7433"/>
    <w:rsid w:val="003D0974"/>
    <w:rsid w:val="003D3F97"/>
    <w:rsid w:val="003D54B2"/>
    <w:rsid w:val="003E2198"/>
    <w:rsid w:val="003E22AD"/>
    <w:rsid w:val="003E3243"/>
    <w:rsid w:val="003E7C0E"/>
    <w:rsid w:val="003F34E3"/>
    <w:rsid w:val="003F5104"/>
    <w:rsid w:val="003F7E05"/>
    <w:rsid w:val="003F7F46"/>
    <w:rsid w:val="00405395"/>
    <w:rsid w:val="0041223D"/>
    <w:rsid w:val="00412E7C"/>
    <w:rsid w:val="0041391A"/>
    <w:rsid w:val="004229AD"/>
    <w:rsid w:val="00425C69"/>
    <w:rsid w:val="004317DA"/>
    <w:rsid w:val="00433F92"/>
    <w:rsid w:val="004357B9"/>
    <w:rsid w:val="00446340"/>
    <w:rsid w:val="00450D21"/>
    <w:rsid w:val="00451EA5"/>
    <w:rsid w:val="00453F45"/>
    <w:rsid w:val="00453F86"/>
    <w:rsid w:val="00455C47"/>
    <w:rsid w:val="004613F0"/>
    <w:rsid w:val="004720F6"/>
    <w:rsid w:val="00473E1C"/>
    <w:rsid w:val="00480003"/>
    <w:rsid w:val="00484C99"/>
    <w:rsid w:val="004853D1"/>
    <w:rsid w:val="00486AF1"/>
    <w:rsid w:val="00491039"/>
    <w:rsid w:val="00492981"/>
    <w:rsid w:val="00493DB4"/>
    <w:rsid w:val="004A2A60"/>
    <w:rsid w:val="004A7028"/>
    <w:rsid w:val="004B10C2"/>
    <w:rsid w:val="004B4246"/>
    <w:rsid w:val="004B5A0C"/>
    <w:rsid w:val="004B659C"/>
    <w:rsid w:val="004C36E4"/>
    <w:rsid w:val="004D3409"/>
    <w:rsid w:val="004E602A"/>
    <w:rsid w:val="004E752B"/>
    <w:rsid w:val="005002CD"/>
    <w:rsid w:val="0050316E"/>
    <w:rsid w:val="00503656"/>
    <w:rsid w:val="00503A6A"/>
    <w:rsid w:val="00506C5A"/>
    <w:rsid w:val="00510AC8"/>
    <w:rsid w:val="00512826"/>
    <w:rsid w:val="00514753"/>
    <w:rsid w:val="0051735F"/>
    <w:rsid w:val="00522BFE"/>
    <w:rsid w:val="005236A2"/>
    <w:rsid w:val="00532816"/>
    <w:rsid w:val="005328FE"/>
    <w:rsid w:val="005509A3"/>
    <w:rsid w:val="00552792"/>
    <w:rsid w:val="00555915"/>
    <w:rsid w:val="00561E8B"/>
    <w:rsid w:val="005631AD"/>
    <w:rsid w:val="00563BAC"/>
    <w:rsid w:val="00564FEC"/>
    <w:rsid w:val="0056530A"/>
    <w:rsid w:val="005664CB"/>
    <w:rsid w:val="00580600"/>
    <w:rsid w:val="00590949"/>
    <w:rsid w:val="00591944"/>
    <w:rsid w:val="0059236F"/>
    <w:rsid w:val="005A49C1"/>
    <w:rsid w:val="005B0C3C"/>
    <w:rsid w:val="005B3759"/>
    <w:rsid w:val="005B59EF"/>
    <w:rsid w:val="005C0F15"/>
    <w:rsid w:val="005C2850"/>
    <w:rsid w:val="005C2F69"/>
    <w:rsid w:val="005C38CC"/>
    <w:rsid w:val="005D3B87"/>
    <w:rsid w:val="005D734D"/>
    <w:rsid w:val="005E3238"/>
    <w:rsid w:val="005F09E4"/>
    <w:rsid w:val="005F4C27"/>
    <w:rsid w:val="00603D93"/>
    <w:rsid w:val="00605834"/>
    <w:rsid w:val="006069F6"/>
    <w:rsid w:val="00607A7F"/>
    <w:rsid w:val="00612796"/>
    <w:rsid w:val="00612A8F"/>
    <w:rsid w:val="00612C35"/>
    <w:rsid w:val="006162DD"/>
    <w:rsid w:val="00616E60"/>
    <w:rsid w:val="00625F95"/>
    <w:rsid w:val="0062704A"/>
    <w:rsid w:val="006341CA"/>
    <w:rsid w:val="0064000F"/>
    <w:rsid w:val="00640483"/>
    <w:rsid w:val="0064092C"/>
    <w:rsid w:val="00651D4D"/>
    <w:rsid w:val="00654649"/>
    <w:rsid w:val="00656484"/>
    <w:rsid w:val="00656FFA"/>
    <w:rsid w:val="00663DBF"/>
    <w:rsid w:val="00664115"/>
    <w:rsid w:val="00664357"/>
    <w:rsid w:val="00672BCC"/>
    <w:rsid w:val="006772D1"/>
    <w:rsid w:val="006774A0"/>
    <w:rsid w:val="0068444F"/>
    <w:rsid w:val="00685597"/>
    <w:rsid w:val="00686557"/>
    <w:rsid w:val="006870C3"/>
    <w:rsid w:val="00692CC5"/>
    <w:rsid w:val="006A543A"/>
    <w:rsid w:val="006B79BE"/>
    <w:rsid w:val="006C1978"/>
    <w:rsid w:val="006C287D"/>
    <w:rsid w:val="006D6C50"/>
    <w:rsid w:val="006D7ECD"/>
    <w:rsid w:val="006E39D8"/>
    <w:rsid w:val="006E72D7"/>
    <w:rsid w:val="006E7A2F"/>
    <w:rsid w:val="006F106F"/>
    <w:rsid w:val="006F7B1A"/>
    <w:rsid w:val="00700F16"/>
    <w:rsid w:val="00703FFB"/>
    <w:rsid w:val="00705172"/>
    <w:rsid w:val="0070591E"/>
    <w:rsid w:val="0070735B"/>
    <w:rsid w:val="00710618"/>
    <w:rsid w:val="00711D45"/>
    <w:rsid w:val="00714A17"/>
    <w:rsid w:val="00715202"/>
    <w:rsid w:val="00720E17"/>
    <w:rsid w:val="007230DC"/>
    <w:rsid w:val="0072369C"/>
    <w:rsid w:val="00724224"/>
    <w:rsid w:val="00726239"/>
    <w:rsid w:val="007337F8"/>
    <w:rsid w:val="00736613"/>
    <w:rsid w:val="00742357"/>
    <w:rsid w:val="0074292C"/>
    <w:rsid w:val="00750974"/>
    <w:rsid w:val="00756406"/>
    <w:rsid w:val="007574F2"/>
    <w:rsid w:val="00761967"/>
    <w:rsid w:val="00767765"/>
    <w:rsid w:val="00767F0F"/>
    <w:rsid w:val="007725CF"/>
    <w:rsid w:val="007751B1"/>
    <w:rsid w:val="00782457"/>
    <w:rsid w:val="00783CF9"/>
    <w:rsid w:val="0078440A"/>
    <w:rsid w:val="00785877"/>
    <w:rsid w:val="00785F9B"/>
    <w:rsid w:val="007A50E9"/>
    <w:rsid w:val="007A5B6C"/>
    <w:rsid w:val="007A6995"/>
    <w:rsid w:val="007B795C"/>
    <w:rsid w:val="007C4AB3"/>
    <w:rsid w:val="007D064F"/>
    <w:rsid w:val="007D225E"/>
    <w:rsid w:val="007D2A19"/>
    <w:rsid w:val="007D49CE"/>
    <w:rsid w:val="007E1D4C"/>
    <w:rsid w:val="007F0570"/>
    <w:rsid w:val="007F3894"/>
    <w:rsid w:val="007F7B83"/>
    <w:rsid w:val="00801D9D"/>
    <w:rsid w:val="00803486"/>
    <w:rsid w:val="00806893"/>
    <w:rsid w:val="00810BC5"/>
    <w:rsid w:val="00820964"/>
    <w:rsid w:val="008278EF"/>
    <w:rsid w:val="008314E2"/>
    <w:rsid w:val="00836B40"/>
    <w:rsid w:val="00836DF1"/>
    <w:rsid w:val="00846259"/>
    <w:rsid w:val="00846671"/>
    <w:rsid w:val="00850061"/>
    <w:rsid w:val="00851A6B"/>
    <w:rsid w:val="00857C41"/>
    <w:rsid w:val="00857F57"/>
    <w:rsid w:val="00863CAF"/>
    <w:rsid w:val="00865AD2"/>
    <w:rsid w:val="00875039"/>
    <w:rsid w:val="008753C3"/>
    <w:rsid w:val="0087541A"/>
    <w:rsid w:val="00880FE8"/>
    <w:rsid w:val="00885FDA"/>
    <w:rsid w:val="00891863"/>
    <w:rsid w:val="00891993"/>
    <w:rsid w:val="00893DBD"/>
    <w:rsid w:val="00894BD5"/>
    <w:rsid w:val="008976C0"/>
    <w:rsid w:val="008A1A00"/>
    <w:rsid w:val="008A4462"/>
    <w:rsid w:val="008A537C"/>
    <w:rsid w:val="008A7796"/>
    <w:rsid w:val="008B1FF4"/>
    <w:rsid w:val="008B3E05"/>
    <w:rsid w:val="008B3ED6"/>
    <w:rsid w:val="008B46BB"/>
    <w:rsid w:val="008B6001"/>
    <w:rsid w:val="008B77FE"/>
    <w:rsid w:val="008B7C4D"/>
    <w:rsid w:val="008C0AD6"/>
    <w:rsid w:val="008C4014"/>
    <w:rsid w:val="008C5EA1"/>
    <w:rsid w:val="008C73C2"/>
    <w:rsid w:val="008D13B4"/>
    <w:rsid w:val="008D23F0"/>
    <w:rsid w:val="008D2ECD"/>
    <w:rsid w:val="008D3755"/>
    <w:rsid w:val="008E57DC"/>
    <w:rsid w:val="008E61E3"/>
    <w:rsid w:val="008E731C"/>
    <w:rsid w:val="008F01D2"/>
    <w:rsid w:val="008F14FD"/>
    <w:rsid w:val="008F2BA8"/>
    <w:rsid w:val="008F64A8"/>
    <w:rsid w:val="00911EC3"/>
    <w:rsid w:val="00917EC1"/>
    <w:rsid w:val="00921D98"/>
    <w:rsid w:val="009224DF"/>
    <w:rsid w:val="00924C4B"/>
    <w:rsid w:val="00931785"/>
    <w:rsid w:val="00936C33"/>
    <w:rsid w:val="00940447"/>
    <w:rsid w:val="00940ACE"/>
    <w:rsid w:val="00941320"/>
    <w:rsid w:val="00941E80"/>
    <w:rsid w:val="00942960"/>
    <w:rsid w:val="00944179"/>
    <w:rsid w:val="00946FB3"/>
    <w:rsid w:val="00951AB0"/>
    <w:rsid w:val="0095216C"/>
    <w:rsid w:val="009521A2"/>
    <w:rsid w:val="00956B81"/>
    <w:rsid w:val="009573BA"/>
    <w:rsid w:val="00962AAD"/>
    <w:rsid w:val="0096325F"/>
    <w:rsid w:val="00966028"/>
    <w:rsid w:val="0096625C"/>
    <w:rsid w:val="00972473"/>
    <w:rsid w:val="009733F5"/>
    <w:rsid w:val="009742B5"/>
    <w:rsid w:val="00982727"/>
    <w:rsid w:val="00984FF0"/>
    <w:rsid w:val="009A0976"/>
    <w:rsid w:val="009A344D"/>
    <w:rsid w:val="009A490A"/>
    <w:rsid w:val="009A5A43"/>
    <w:rsid w:val="009A5DE9"/>
    <w:rsid w:val="009A6D9A"/>
    <w:rsid w:val="009A783C"/>
    <w:rsid w:val="009B0141"/>
    <w:rsid w:val="009B093C"/>
    <w:rsid w:val="009B3861"/>
    <w:rsid w:val="009B3A60"/>
    <w:rsid w:val="009B4B34"/>
    <w:rsid w:val="009C0DD1"/>
    <w:rsid w:val="009C1C1F"/>
    <w:rsid w:val="009E22E8"/>
    <w:rsid w:val="009F3F4A"/>
    <w:rsid w:val="009F575B"/>
    <w:rsid w:val="009F597E"/>
    <w:rsid w:val="009F6343"/>
    <w:rsid w:val="00A019C5"/>
    <w:rsid w:val="00A019EF"/>
    <w:rsid w:val="00A04AF0"/>
    <w:rsid w:val="00A05B02"/>
    <w:rsid w:val="00A062AA"/>
    <w:rsid w:val="00A07300"/>
    <w:rsid w:val="00A14209"/>
    <w:rsid w:val="00A15429"/>
    <w:rsid w:val="00A15D87"/>
    <w:rsid w:val="00A21084"/>
    <w:rsid w:val="00A2241C"/>
    <w:rsid w:val="00A227A8"/>
    <w:rsid w:val="00A24DC9"/>
    <w:rsid w:val="00A25BB9"/>
    <w:rsid w:val="00A25C35"/>
    <w:rsid w:val="00A26EB1"/>
    <w:rsid w:val="00A46FE3"/>
    <w:rsid w:val="00A5003D"/>
    <w:rsid w:val="00A520FA"/>
    <w:rsid w:val="00A54097"/>
    <w:rsid w:val="00A56689"/>
    <w:rsid w:val="00A56911"/>
    <w:rsid w:val="00A57F35"/>
    <w:rsid w:val="00A62E04"/>
    <w:rsid w:val="00A700D7"/>
    <w:rsid w:val="00A74085"/>
    <w:rsid w:val="00A74237"/>
    <w:rsid w:val="00A76512"/>
    <w:rsid w:val="00A7762A"/>
    <w:rsid w:val="00A833B4"/>
    <w:rsid w:val="00A83C44"/>
    <w:rsid w:val="00A84FB2"/>
    <w:rsid w:val="00A9041F"/>
    <w:rsid w:val="00A93556"/>
    <w:rsid w:val="00AA1E6D"/>
    <w:rsid w:val="00AA696E"/>
    <w:rsid w:val="00AB2CBF"/>
    <w:rsid w:val="00AB5284"/>
    <w:rsid w:val="00AB58F1"/>
    <w:rsid w:val="00AB5B23"/>
    <w:rsid w:val="00AB5B2B"/>
    <w:rsid w:val="00AB5D0E"/>
    <w:rsid w:val="00AC1BDD"/>
    <w:rsid w:val="00AC1FB4"/>
    <w:rsid w:val="00AC560B"/>
    <w:rsid w:val="00AC59A0"/>
    <w:rsid w:val="00AD3B60"/>
    <w:rsid w:val="00AE16F9"/>
    <w:rsid w:val="00AE185C"/>
    <w:rsid w:val="00AE1D4B"/>
    <w:rsid w:val="00AE3C3B"/>
    <w:rsid w:val="00AE5B63"/>
    <w:rsid w:val="00AE6450"/>
    <w:rsid w:val="00AF1617"/>
    <w:rsid w:val="00AF385A"/>
    <w:rsid w:val="00B0169C"/>
    <w:rsid w:val="00B01E37"/>
    <w:rsid w:val="00B04B0F"/>
    <w:rsid w:val="00B060B7"/>
    <w:rsid w:val="00B11AE1"/>
    <w:rsid w:val="00B12264"/>
    <w:rsid w:val="00B15438"/>
    <w:rsid w:val="00B16EF6"/>
    <w:rsid w:val="00B24E12"/>
    <w:rsid w:val="00B31D18"/>
    <w:rsid w:val="00B41F08"/>
    <w:rsid w:val="00B471DF"/>
    <w:rsid w:val="00B5107F"/>
    <w:rsid w:val="00B515DA"/>
    <w:rsid w:val="00B51771"/>
    <w:rsid w:val="00B51E4D"/>
    <w:rsid w:val="00B57D76"/>
    <w:rsid w:val="00B62555"/>
    <w:rsid w:val="00B633FD"/>
    <w:rsid w:val="00B7200F"/>
    <w:rsid w:val="00B765E8"/>
    <w:rsid w:val="00B83D41"/>
    <w:rsid w:val="00B859CD"/>
    <w:rsid w:val="00B867EB"/>
    <w:rsid w:val="00B91124"/>
    <w:rsid w:val="00B91F6A"/>
    <w:rsid w:val="00B92E53"/>
    <w:rsid w:val="00BA0391"/>
    <w:rsid w:val="00BA188D"/>
    <w:rsid w:val="00BA5BD8"/>
    <w:rsid w:val="00BA6757"/>
    <w:rsid w:val="00BA6FAF"/>
    <w:rsid w:val="00BB1476"/>
    <w:rsid w:val="00BB37EF"/>
    <w:rsid w:val="00BB54E3"/>
    <w:rsid w:val="00BB6EE4"/>
    <w:rsid w:val="00BC1FE1"/>
    <w:rsid w:val="00BC5FDA"/>
    <w:rsid w:val="00BC6450"/>
    <w:rsid w:val="00BD4D7F"/>
    <w:rsid w:val="00BE467B"/>
    <w:rsid w:val="00BE5FC1"/>
    <w:rsid w:val="00BE662A"/>
    <w:rsid w:val="00BE6A6D"/>
    <w:rsid w:val="00BE73A3"/>
    <w:rsid w:val="00BF0EBA"/>
    <w:rsid w:val="00BF3D99"/>
    <w:rsid w:val="00BF4727"/>
    <w:rsid w:val="00BF4E01"/>
    <w:rsid w:val="00BF6BBD"/>
    <w:rsid w:val="00BF7B31"/>
    <w:rsid w:val="00C0643E"/>
    <w:rsid w:val="00C07A59"/>
    <w:rsid w:val="00C13B4D"/>
    <w:rsid w:val="00C20424"/>
    <w:rsid w:val="00C20A92"/>
    <w:rsid w:val="00C21D2C"/>
    <w:rsid w:val="00C25797"/>
    <w:rsid w:val="00C32294"/>
    <w:rsid w:val="00C3285C"/>
    <w:rsid w:val="00C34C45"/>
    <w:rsid w:val="00C35FBD"/>
    <w:rsid w:val="00C41BB0"/>
    <w:rsid w:val="00C41D09"/>
    <w:rsid w:val="00C43FD3"/>
    <w:rsid w:val="00C507FE"/>
    <w:rsid w:val="00C50E92"/>
    <w:rsid w:val="00C542BC"/>
    <w:rsid w:val="00C54BC8"/>
    <w:rsid w:val="00C55BCB"/>
    <w:rsid w:val="00C56805"/>
    <w:rsid w:val="00C6001B"/>
    <w:rsid w:val="00C616BA"/>
    <w:rsid w:val="00C64B18"/>
    <w:rsid w:val="00C70592"/>
    <w:rsid w:val="00C71A34"/>
    <w:rsid w:val="00C918A2"/>
    <w:rsid w:val="00C95C80"/>
    <w:rsid w:val="00C97CC9"/>
    <w:rsid w:val="00CA5537"/>
    <w:rsid w:val="00CA72DA"/>
    <w:rsid w:val="00CA740B"/>
    <w:rsid w:val="00CC52D5"/>
    <w:rsid w:val="00CD0BA5"/>
    <w:rsid w:val="00CD110C"/>
    <w:rsid w:val="00CD320D"/>
    <w:rsid w:val="00CD38D6"/>
    <w:rsid w:val="00CD4DAF"/>
    <w:rsid w:val="00CD5535"/>
    <w:rsid w:val="00CE33CF"/>
    <w:rsid w:val="00CF0941"/>
    <w:rsid w:val="00CF0E10"/>
    <w:rsid w:val="00CF12E7"/>
    <w:rsid w:val="00CF293C"/>
    <w:rsid w:val="00CF77B1"/>
    <w:rsid w:val="00D02E19"/>
    <w:rsid w:val="00D03F5C"/>
    <w:rsid w:val="00D11366"/>
    <w:rsid w:val="00D133B4"/>
    <w:rsid w:val="00D134D1"/>
    <w:rsid w:val="00D14670"/>
    <w:rsid w:val="00D153C4"/>
    <w:rsid w:val="00D16B74"/>
    <w:rsid w:val="00D175F2"/>
    <w:rsid w:val="00D214BF"/>
    <w:rsid w:val="00D21DDB"/>
    <w:rsid w:val="00D23AB7"/>
    <w:rsid w:val="00D23AC3"/>
    <w:rsid w:val="00D24FF5"/>
    <w:rsid w:val="00D35CF3"/>
    <w:rsid w:val="00D369F0"/>
    <w:rsid w:val="00D40E86"/>
    <w:rsid w:val="00D41E3A"/>
    <w:rsid w:val="00D47B2A"/>
    <w:rsid w:val="00D513EA"/>
    <w:rsid w:val="00D532FC"/>
    <w:rsid w:val="00D57F05"/>
    <w:rsid w:val="00D661BB"/>
    <w:rsid w:val="00D70691"/>
    <w:rsid w:val="00D70F0D"/>
    <w:rsid w:val="00D7287D"/>
    <w:rsid w:val="00D755CF"/>
    <w:rsid w:val="00D7634A"/>
    <w:rsid w:val="00D77E02"/>
    <w:rsid w:val="00D80D53"/>
    <w:rsid w:val="00D82051"/>
    <w:rsid w:val="00D93D22"/>
    <w:rsid w:val="00DA0C67"/>
    <w:rsid w:val="00DA0E54"/>
    <w:rsid w:val="00DA4F17"/>
    <w:rsid w:val="00DA7947"/>
    <w:rsid w:val="00DC00AA"/>
    <w:rsid w:val="00DC1034"/>
    <w:rsid w:val="00DC1119"/>
    <w:rsid w:val="00DC298D"/>
    <w:rsid w:val="00DE0F5F"/>
    <w:rsid w:val="00DE7BCF"/>
    <w:rsid w:val="00DF3E17"/>
    <w:rsid w:val="00DF3E97"/>
    <w:rsid w:val="00DF493A"/>
    <w:rsid w:val="00DF767A"/>
    <w:rsid w:val="00E06530"/>
    <w:rsid w:val="00E073EE"/>
    <w:rsid w:val="00E079C4"/>
    <w:rsid w:val="00E10935"/>
    <w:rsid w:val="00E10ADF"/>
    <w:rsid w:val="00E1248D"/>
    <w:rsid w:val="00E22693"/>
    <w:rsid w:val="00E2502B"/>
    <w:rsid w:val="00E266B5"/>
    <w:rsid w:val="00E321D7"/>
    <w:rsid w:val="00E34C05"/>
    <w:rsid w:val="00E413AA"/>
    <w:rsid w:val="00E42D63"/>
    <w:rsid w:val="00E478CD"/>
    <w:rsid w:val="00E5127A"/>
    <w:rsid w:val="00E51F30"/>
    <w:rsid w:val="00E57456"/>
    <w:rsid w:val="00E624DD"/>
    <w:rsid w:val="00E63B87"/>
    <w:rsid w:val="00E64DE1"/>
    <w:rsid w:val="00E65FF4"/>
    <w:rsid w:val="00E676D9"/>
    <w:rsid w:val="00E701FD"/>
    <w:rsid w:val="00E72B5B"/>
    <w:rsid w:val="00E75DBF"/>
    <w:rsid w:val="00E76B1A"/>
    <w:rsid w:val="00E835AE"/>
    <w:rsid w:val="00E83F53"/>
    <w:rsid w:val="00E842B5"/>
    <w:rsid w:val="00E859AC"/>
    <w:rsid w:val="00E94612"/>
    <w:rsid w:val="00EA3473"/>
    <w:rsid w:val="00EB5695"/>
    <w:rsid w:val="00EC2549"/>
    <w:rsid w:val="00ED1D24"/>
    <w:rsid w:val="00ED24CF"/>
    <w:rsid w:val="00EE5A57"/>
    <w:rsid w:val="00EE6A63"/>
    <w:rsid w:val="00EF121F"/>
    <w:rsid w:val="00EF3276"/>
    <w:rsid w:val="00F05058"/>
    <w:rsid w:val="00F0506F"/>
    <w:rsid w:val="00F1782E"/>
    <w:rsid w:val="00F202E9"/>
    <w:rsid w:val="00F2230E"/>
    <w:rsid w:val="00F22426"/>
    <w:rsid w:val="00F22CAB"/>
    <w:rsid w:val="00F27A4E"/>
    <w:rsid w:val="00F4592D"/>
    <w:rsid w:val="00F51F05"/>
    <w:rsid w:val="00F539B9"/>
    <w:rsid w:val="00F55801"/>
    <w:rsid w:val="00F64A50"/>
    <w:rsid w:val="00F659C7"/>
    <w:rsid w:val="00F66833"/>
    <w:rsid w:val="00F70B0F"/>
    <w:rsid w:val="00F70DBA"/>
    <w:rsid w:val="00F76B68"/>
    <w:rsid w:val="00F77809"/>
    <w:rsid w:val="00F801BC"/>
    <w:rsid w:val="00F831A4"/>
    <w:rsid w:val="00F863E5"/>
    <w:rsid w:val="00F93C0B"/>
    <w:rsid w:val="00F95AD8"/>
    <w:rsid w:val="00FA01C9"/>
    <w:rsid w:val="00FB20DE"/>
    <w:rsid w:val="00FB3B97"/>
    <w:rsid w:val="00FB58D4"/>
    <w:rsid w:val="00FB5FF6"/>
    <w:rsid w:val="00FB7C36"/>
    <w:rsid w:val="00FB7D5A"/>
    <w:rsid w:val="00FC0FBC"/>
    <w:rsid w:val="00FC20A0"/>
    <w:rsid w:val="00FD5BAD"/>
    <w:rsid w:val="00FE47D9"/>
    <w:rsid w:val="00FE4C41"/>
    <w:rsid w:val="00FF0AFB"/>
    <w:rsid w:val="00FF4327"/>
    <w:rsid w:val="00FF62A9"/>
    <w:rsid w:val="630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6DE8"/>
  <w15:chartTrackingRefBased/>
  <w15:docId w15:val="{76759EA9-1075-432B-987D-FD3F7FE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  <w:ind w:left="936" w:hanging="360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51"/>
  </w:style>
  <w:style w:type="paragraph" w:styleId="Stopka">
    <w:name w:val="footer"/>
    <w:basedOn w:val="Normalny"/>
    <w:link w:val="Stopka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51"/>
  </w:style>
  <w:style w:type="paragraph" w:customStyle="1" w:styleId="BasicParagraph">
    <w:name w:val="[Basic Paragraph]"/>
    <w:basedOn w:val="Normalny"/>
    <w:uiPriority w:val="99"/>
    <w:rsid w:val="00D820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AF1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2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2B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2B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2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F62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4B5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A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5A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A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5A0C"/>
    <w:rPr>
      <w:b/>
      <w:bCs/>
      <w:lang w:eastAsia="en-US"/>
    </w:rPr>
  </w:style>
  <w:style w:type="paragraph" w:customStyle="1" w:styleId="Pa13">
    <w:name w:val="Pa13"/>
    <w:basedOn w:val="Normalny"/>
    <w:next w:val="Normalny"/>
    <w:uiPriority w:val="99"/>
    <w:rsid w:val="00FB7C36"/>
    <w:pPr>
      <w:autoSpaceDE w:val="0"/>
      <w:autoSpaceDN w:val="0"/>
      <w:adjustRightInd w:val="0"/>
      <w:spacing w:after="0" w:line="177" w:lineRule="atLeast"/>
    </w:pPr>
    <w:rPr>
      <w:rFonts w:ascii="Museo Sans 100" w:hAnsi="Museo Sans 100"/>
      <w:sz w:val="24"/>
      <w:szCs w:val="24"/>
    </w:rPr>
  </w:style>
  <w:style w:type="character" w:customStyle="1" w:styleId="Nagwek1Znak">
    <w:name w:val="Nagłówek 1 Znak"/>
    <w:link w:val="Nagwek1"/>
    <w:uiPriority w:val="1"/>
    <w:rsid w:val="0070591E"/>
    <w:rPr>
      <w:rFonts w:eastAsia="Times New Roman" w:cs="Calibri"/>
      <w:b/>
      <w:bCs/>
      <w:sz w:val="22"/>
      <w:szCs w:val="22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70591E"/>
    <w:pPr>
      <w:spacing w:after="0" w:line="240" w:lineRule="auto"/>
      <w:ind w:left="720"/>
    </w:pPr>
    <w:rPr>
      <w:rFonts w:eastAsia="Times New Roman"/>
      <w:sz w:val="20"/>
      <w:szCs w:val="24"/>
      <w:lang w:eastAsia="pl-PL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70591E"/>
    <w:rPr>
      <w:rFonts w:eastAsia="Times New Roman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0591E"/>
    <w:pPr>
      <w:widowControl w:val="0"/>
      <w:autoSpaceDE w:val="0"/>
      <w:autoSpaceDN w:val="0"/>
      <w:adjustRightInd w:val="0"/>
      <w:spacing w:before="41" w:after="0" w:line="240" w:lineRule="auto"/>
      <w:ind w:left="836" w:hanging="360"/>
    </w:pPr>
    <w:rPr>
      <w:rFonts w:eastAsia="Times New Roman" w:cs="Calibri"/>
      <w:lang w:eastAsia="pl-PL"/>
    </w:rPr>
  </w:style>
  <w:style w:type="character" w:customStyle="1" w:styleId="TekstpodstawowyZnak">
    <w:name w:val="Tekst podstawowy Znak"/>
    <w:link w:val="Tekstpodstawowy"/>
    <w:uiPriority w:val="1"/>
    <w:rsid w:val="0070591E"/>
    <w:rPr>
      <w:rFonts w:eastAsia="Times New Roman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qFormat/>
    <w:rsid w:val="002446FE"/>
    <w:rPr>
      <w:rFonts w:ascii="Arial" w:hAnsi="Arial" w:cs="Arial"/>
      <w:sz w:val="20"/>
      <w:szCs w:val="20"/>
    </w:rPr>
  </w:style>
  <w:style w:type="character" w:styleId="Hipercze">
    <w:name w:val="Hyperlink"/>
    <w:uiPriority w:val="99"/>
    <w:unhideWhenUsed/>
    <w:rsid w:val="004B65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07A5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74237"/>
    <w:rPr>
      <w:b/>
      <w:bCs/>
    </w:rPr>
  </w:style>
  <w:style w:type="character" w:styleId="Uwydatnienie">
    <w:name w:val="Emphasis"/>
    <w:uiPriority w:val="20"/>
    <w:qFormat/>
    <w:rsid w:val="00A7423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AF16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IE5\OVXV3RB7\Firm&#243;wka%20MORD%20jede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MORD jeden kolor</Template>
  <TotalTime>0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Katarzyna</cp:lastModifiedBy>
  <cp:revision>2</cp:revision>
  <cp:lastPrinted>2025-07-08T07:31:00Z</cp:lastPrinted>
  <dcterms:created xsi:type="dcterms:W3CDTF">2025-07-11T08:28:00Z</dcterms:created>
  <dcterms:modified xsi:type="dcterms:W3CDTF">2025-07-11T08:28:00Z</dcterms:modified>
</cp:coreProperties>
</file>